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1FCD" w14:textId="44099873" w:rsidR="007556EB" w:rsidRDefault="008A5966" w:rsidP="007556EB">
      <w:pPr>
        <w:pStyle w:val="Kopfzeile"/>
        <w:tabs>
          <w:tab w:val="clear" w:pos="4536"/>
          <w:tab w:val="clear" w:pos="9072"/>
          <w:tab w:val="right" w:pos="9639"/>
        </w:tabs>
        <w:jc w:val="left"/>
        <w:rPr>
          <w:sz w:val="21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57216" behindDoc="0" locked="0" layoutInCell="1" allowOverlap="1" wp14:anchorId="704DC4D9" wp14:editId="6AB1DA1E">
            <wp:simplePos x="0" y="0"/>
            <wp:positionH relativeFrom="column">
              <wp:posOffset>2308860</wp:posOffset>
            </wp:positionH>
            <wp:positionV relativeFrom="paragraph">
              <wp:posOffset>391160</wp:posOffset>
            </wp:positionV>
            <wp:extent cx="777875" cy="260350"/>
            <wp:effectExtent l="0" t="0" r="0" b="0"/>
            <wp:wrapNone/>
            <wp:docPr id="62040548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85A759" wp14:editId="3014EE66">
            <wp:extent cx="1743075" cy="5429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6EB">
        <w:tab/>
      </w:r>
      <w:r w:rsidRPr="00703654">
        <w:rPr>
          <w:noProof/>
        </w:rPr>
        <w:drawing>
          <wp:inline distT="0" distB="0" distL="0" distR="0" wp14:anchorId="0C71FE8A" wp14:editId="5518B642">
            <wp:extent cx="2333625" cy="723900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CFFE" w14:textId="77777777" w:rsidR="002C24B8" w:rsidRDefault="002C24B8" w:rsidP="00B94606">
      <w:pPr>
        <w:rPr>
          <w:szCs w:val="22"/>
        </w:rPr>
      </w:pPr>
    </w:p>
    <w:p w14:paraId="6C3D18EA" w14:textId="5AFFECD6" w:rsidR="002C24B8" w:rsidRDefault="008A5966" w:rsidP="00B94606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C3EBBB1" wp14:editId="3F2A4EAA">
            <wp:simplePos x="0" y="0"/>
            <wp:positionH relativeFrom="column">
              <wp:posOffset>7620</wp:posOffset>
            </wp:positionH>
            <wp:positionV relativeFrom="paragraph">
              <wp:posOffset>19050</wp:posOffset>
            </wp:positionV>
            <wp:extent cx="1476375" cy="68580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6" t="37857" r="21568" b="2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1BA72" w14:textId="77777777" w:rsidR="002C24B8" w:rsidRDefault="002C24B8" w:rsidP="00B94606">
      <w:pPr>
        <w:rPr>
          <w:szCs w:val="22"/>
        </w:rPr>
      </w:pPr>
    </w:p>
    <w:p w14:paraId="1A8AA7EB" w14:textId="77777777" w:rsidR="00313B57" w:rsidRDefault="00313B57" w:rsidP="00B94606">
      <w:pPr>
        <w:rPr>
          <w:szCs w:val="22"/>
        </w:rPr>
      </w:pPr>
    </w:p>
    <w:p w14:paraId="5458A9A1" w14:textId="77777777" w:rsidR="008B7C71" w:rsidRDefault="008B7C71" w:rsidP="00B94606">
      <w:pPr>
        <w:rPr>
          <w:szCs w:val="22"/>
        </w:rPr>
      </w:pPr>
    </w:p>
    <w:p w14:paraId="6870555C" w14:textId="77777777" w:rsidR="00B005FF" w:rsidRDefault="00B005FF" w:rsidP="00B94606">
      <w:pPr>
        <w:rPr>
          <w:szCs w:val="22"/>
        </w:rPr>
      </w:pPr>
    </w:p>
    <w:p w14:paraId="38879C63" w14:textId="77777777" w:rsidR="00B005FF" w:rsidRPr="00313B57" w:rsidRDefault="00B005FF" w:rsidP="00B94606">
      <w:pPr>
        <w:rPr>
          <w:szCs w:val="22"/>
        </w:rPr>
      </w:pPr>
    </w:p>
    <w:p w14:paraId="4587665E" w14:textId="77777777" w:rsidR="001A3DD7" w:rsidRPr="00A40A2B" w:rsidRDefault="008B7C71" w:rsidP="002C24B8">
      <w:pPr>
        <w:pStyle w:val="Textkrper3"/>
        <w:spacing w:after="0"/>
        <w:jc w:val="center"/>
        <w:rPr>
          <w:b/>
          <w:sz w:val="28"/>
          <w:szCs w:val="28"/>
        </w:rPr>
      </w:pPr>
      <w:r w:rsidRPr="00A40A2B">
        <w:rPr>
          <w:b/>
          <w:sz w:val="28"/>
          <w:szCs w:val="28"/>
        </w:rPr>
        <w:t>Anmeldeformular</w:t>
      </w:r>
    </w:p>
    <w:p w14:paraId="766F0D45" w14:textId="77777777" w:rsidR="00EC4C0D" w:rsidRPr="00A40A2B" w:rsidRDefault="00EC4C0D" w:rsidP="00B56C75">
      <w:pPr>
        <w:pStyle w:val="Textkrper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Vortrag </w:t>
      </w:r>
      <w:r w:rsidR="00B56C75">
        <w:rPr>
          <w:b/>
          <w:sz w:val="28"/>
          <w:szCs w:val="28"/>
        </w:rPr>
        <w:t>Jugendarbeit im Sportverein</w:t>
      </w:r>
    </w:p>
    <w:p w14:paraId="1D5D0A34" w14:textId="77777777" w:rsidR="001A3DD7" w:rsidRDefault="001A3DD7" w:rsidP="00A90A1A">
      <w:pPr>
        <w:pStyle w:val="Textkrper3"/>
        <w:tabs>
          <w:tab w:val="left" w:pos="1701"/>
        </w:tabs>
        <w:spacing w:after="0"/>
        <w:rPr>
          <w:sz w:val="22"/>
          <w:szCs w:val="22"/>
        </w:rPr>
      </w:pPr>
    </w:p>
    <w:p w14:paraId="155D235E" w14:textId="77777777" w:rsidR="00B005FF" w:rsidRPr="00A90A1A" w:rsidRDefault="00B005FF" w:rsidP="00A90A1A">
      <w:pPr>
        <w:pStyle w:val="Textkrper3"/>
        <w:tabs>
          <w:tab w:val="left" w:pos="1701"/>
        </w:tabs>
        <w:spacing w:after="0"/>
        <w:rPr>
          <w:sz w:val="22"/>
          <w:szCs w:val="22"/>
        </w:rPr>
      </w:pPr>
    </w:p>
    <w:p w14:paraId="312282A6" w14:textId="77777777" w:rsidR="001A3DD7" w:rsidRPr="00A90A1A" w:rsidRDefault="001A3DD7" w:rsidP="00A90A1A">
      <w:pPr>
        <w:pStyle w:val="Textkrper3"/>
        <w:tabs>
          <w:tab w:val="left" w:pos="142"/>
          <w:tab w:val="left" w:pos="1985"/>
        </w:tabs>
        <w:spacing w:after="0"/>
        <w:rPr>
          <w:sz w:val="22"/>
          <w:szCs w:val="22"/>
        </w:rPr>
      </w:pPr>
    </w:p>
    <w:p w14:paraId="13FAE84F" w14:textId="77777777" w:rsidR="001A3DD7" w:rsidRPr="00A90A1A" w:rsidRDefault="00511075" w:rsidP="008B7C71">
      <w:pPr>
        <w:tabs>
          <w:tab w:val="left" w:pos="4111"/>
        </w:tabs>
        <w:spacing w:line="720" w:lineRule="auto"/>
        <w:rPr>
          <w:szCs w:val="22"/>
        </w:rPr>
      </w:pPr>
      <w:r w:rsidRPr="00A90A1A">
        <w:rPr>
          <w:b/>
          <w:szCs w:val="22"/>
        </w:rPr>
        <w:t>Nachn</w:t>
      </w:r>
      <w:r w:rsidR="001A3DD7" w:rsidRPr="00A90A1A">
        <w:rPr>
          <w:b/>
          <w:szCs w:val="22"/>
        </w:rPr>
        <w:t>ame</w:t>
      </w:r>
      <w:r w:rsidR="001A3DD7" w:rsidRPr="00A90A1A">
        <w:rPr>
          <w:szCs w:val="22"/>
        </w:rPr>
        <w:t xml:space="preserve">: _________________________ </w:t>
      </w:r>
      <w:r w:rsidR="001A3DD7" w:rsidRPr="00A90A1A">
        <w:rPr>
          <w:szCs w:val="22"/>
        </w:rPr>
        <w:tab/>
      </w:r>
      <w:r w:rsidR="001A3DD7" w:rsidRPr="00A90A1A">
        <w:rPr>
          <w:b/>
          <w:szCs w:val="22"/>
        </w:rPr>
        <w:t>Vorname</w:t>
      </w:r>
      <w:r w:rsidR="001A3DD7" w:rsidRPr="00A90A1A">
        <w:rPr>
          <w:szCs w:val="22"/>
        </w:rPr>
        <w:t>: _____________________________</w:t>
      </w:r>
    </w:p>
    <w:p w14:paraId="1BAED58D" w14:textId="77777777" w:rsidR="00B005FF" w:rsidRPr="00A90A1A" w:rsidRDefault="00B005FF" w:rsidP="00B005FF">
      <w:pPr>
        <w:spacing w:line="720" w:lineRule="auto"/>
        <w:rPr>
          <w:szCs w:val="22"/>
        </w:rPr>
      </w:pPr>
      <w:r w:rsidRPr="00A90A1A">
        <w:rPr>
          <w:b/>
          <w:szCs w:val="22"/>
        </w:rPr>
        <w:t>St</w:t>
      </w:r>
      <w:r w:rsidR="00B56C75">
        <w:rPr>
          <w:b/>
          <w:szCs w:val="22"/>
        </w:rPr>
        <w:t>euernummer</w:t>
      </w:r>
      <w:r w:rsidRPr="00A90A1A">
        <w:rPr>
          <w:b/>
          <w:szCs w:val="22"/>
        </w:rPr>
        <w:t xml:space="preserve"> </w:t>
      </w:r>
      <w:r w:rsidRPr="00A90A1A">
        <w:rPr>
          <w:szCs w:val="22"/>
        </w:rPr>
        <w:t>_____________________________________</w:t>
      </w:r>
    </w:p>
    <w:p w14:paraId="1D433434" w14:textId="77777777" w:rsidR="001A3DD7" w:rsidRPr="00A90A1A" w:rsidRDefault="001A3DD7" w:rsidP="008B7C71">
      <w:pPr>
        <w:spacing w:line="720" w:lineRule="auto"/>
        <w:rPr>
          <w:szCs w:val="22"/>
        </w:rPr>
      </w:pPr>
      <w:r w:rsidRPr="00A90A1A">
        <w:rPr>
          <w:b/>
          <w:szCs w:val="22"/>
        </w:rPr>
        <w:t>E-Mail:</w:t>
      </w:r>
      <w:r w:rsidRPr="00A90A1A">
        <w:rPr>
          <w:szCs w:val="22"/>
        </w:rPr>
        <w:t xml:space="preserve"> _____________________________________ </w:t>
      </w:r>
      <w:r w:rsidRPr="00A90A1A">
        <w:rPr>
          <w:b/>
          <w:szCs w:val="22"/>
        </w:rPr>
        <w:t>Mobil:</w:t>
      </w:r>
      <w:r w:rsidRPr="00A90A1A">
        <w:rPr>
          <w:szCs w:val="22"/>
        </w:rPr>
        <w:t xml:space="preserve"> ________________________</w:t>
      </w:r>
    </w:p>
    <w:p w14:paraId="36366849" w14:textId="77777777" w:rsidR="001A3DD7" w:rsidRPr="00A90A1A" w:rsidRDefault="001A3DD7" w:rsidP="008B7C71">
      <w:pPr>
        <w:spacing w:line="720" w:lineRule="auto"/>
        <w:rPr>
          <w:b/>
          <w:szCs w:val="22"/>
        </w:rPr>
      </w:pPr>
      <w:r w:rsidRPr="00A90A1A">
        <w:rPr>
          <w:b/>
          <w:szCs w:val="22"/>
        </w:rPr>
        <w:t>Mitglied im Sportverein:</w:t>
      </w:r>
    </w:p>
    <w:p w14:paraId="604B979A" w14:textId="77777777" w:rsidR="001A3DD7" w:rsidRPr="00A90A1A" w:rsidRDefault="001A3DD7" w:rsidP="001A3DD7">
      <w:pPr>
        <w:spacing w:line="600" w:lineRule="auto"/>
        <w:rPr>
          <w:b/>
          <w:szCs w:val="22"/>
        </w:rPr>
      </w:pPr>
      <w:r w:rsidRPr="00A90A1A">
        <w:rPr>
          <w:b/>
          <w:szCs w:val="22"/>
        </w:rPr>
        <w:t> nein</w:t>
      </w:r>
      <w:r w:rsidRPr="00A90A1A">
        <w:rPr>
          <w:b/>
          <w:szCs w:val="22"/>
        </w:rPr>
        <w:tab/>
      </w:r>
      <w:r w:rsidRPr="00A90A1A">
        <w:rPr>
          <w:b/>
          <w:szCs w:val="22"/>
        </w:rPr>
        <w:tab/>
      </w:r>
      <w:r w:rsidRPr="00A90A1A">
        <w:rPr>
          <w:b/>
          <w:szCs w:val="22"/>
        </w:rPr>
        <w:t> ja, beim</w:t>
      </w:r>
      <w:r w:rsidRPr="00A90A1A">
        <w:rPr>
          <w:szCs w:val="22"/>
        </w:rPr>
        <w:t xml:space="preserve"> _____________________________________________________</w:t>
      </w:r>
    </w:p>
    <w:p w14:paraId="4F03DC0A" w14:textId="77777777" w:rsidR="00A90A1A" w:rsidRDefault="00A90A1A" w:rsidP="00A90A1A">
      <w:pPr>
        <w:tabs>
          <w:tab w:val="left" w:pos="252"/>
          <w:tab w:val="left" w:pos="3094"/>
          <w:tab w:val="left" w:pos="3402"/>
          <w:tab w:val="left" w:pos="4820"/>
          <w:tab w:val="left" w:pos="5954"/>
          <w:tab w:val="left" w:pos="7088"/>
        </w:tabs>
        <w:rPr>
          <w:szCs w:val="22"/>
        </w:rPr>
      </w:pPr>
    </w:p>
    <w:p w14:paraId="621D5774" w14:textId="77777777" w:rsidR="00A40A2B" w:rsidRPr="00A90A1A" w:rsidRDefault="00A40A2B" w:rsidP="00A90A1A">
      <w:pPr>
        <w:tabs>
          <w:tab w:val="left" w:pos="252"/>
          <w:tab w:val="left" w:pos="3094"/>
          <w:tab w:val="left" w:pos="3402"/>
          <w:tab w:val="left" w:pos="4820"/>
          <w:tab w:val="left" w:pos="5954"/>
          <w:tab w:val="left" w:pos="7088"/>
        </w:tabs>
        <w:rPr>
          <w:szCs w:val="22"/>
        </w:rPr>
      </w:pPr>
    </w:p>
    <w:p w14:paraId="1AB0E598" w14:textId="77777777" w:rsidR="00FA1090" w:rsidRPr="00A90A1A" w:rsidRDefault="00FA1090" w:rsidP="00FA1090">
      <w:pPr>
        <w:spacing w:line="360" w:lineRule="auto"/>
        <w:rPr>
          <w:szCs w:val="22"/>
        </w:rPr>
      </w:pPr>
      <w:r w:rsidRPr="00A90A1A">
        <w:rPr>
          <w:b/>
          <w:szCs w:val="22"/>
        </w:rPr>
        <w:t>Anmeldeschluss</w:t>
      </w:r>
      <w:r w:rsidRPr="00A90A1A">
        <w:rPr>
          <w:b/>
          <w:bCs/>
          <w:szCs w:val="22"/>
        </w:rPr>
        <w:t xml:space="preserve">: </w:t>
      </w:r>
      <w:r w:rsidR="00EC4C0D" w:rsidRPr="00EC4C0D">
        <w:rPr>
          <w:szCs w:val="22"/>
        </w:rPr>
        <w:t xml:space="preserve">Montag, </w:t>
      </w:r>
      <w:r w:rsidR="00B56C75">
        <w:rPr>
          <w:szCs w:val="22"/>
        </w:rPr>
        <w:t>26</w:t>
      </w:r>
      <w:r w:rsidR="00EC4C0D" w:rsidRPr="00EC4C0D">
        <w:rPr>
          <w:szCs w:val="22"/>
        </w:rPr>
        <w:t>. Mai 2025</w:t>
      </w:r>
    </w:p>
    <w:p w14:paraId="0F64B3A4" w14:textId="77777777" w:rsidR="00FA1090" w:rsidRPr="00A90A1A" w:rsidRDefault="00FA1090" w:rsidP="00A90A1A">
      <w:pPr>
        <w:tabs>
          <w:tab w:val="left" w:pos="252"/>
          <w:tab w:val="left" w:pos="2410"/>
          <w:tab w:val="left" w:pos="3094"/>
          <w:tab w:val="left" w:pos="4820"/>
          <w:tab w:val="left" w:pos="5954"/>
          <w:tab w:val="left" w:pos="7088"/>
        </w:tabs>
        <w:rPr>
          <w:szCs w:val="22"/>
        </w:rPr>
      </w:pPr>
    </w:p>
    <w:p w14:paraId="254C4FA1" w14:textId="77777777" w:rsidR="00B005FF" w:rsidRDefault="00A90A1A" w:rsidP="00A90A1A">
      <w:r w:rsidRPr="00020BCF">
        <w:rPr>
          <w:b/>
        </w:rPr>
        <w:t>Anmeldung</w:t>
      </w:r>
      <w:r w:rsidRPr="00020BCF">
        <w:t xml:space="preserve"> an den Verband der Sportvereine Südtirols (VSS), Brennerstr. 9, 39100 Bozen</w:t>
      </w:r>
      <w:r w:rsidR="00B005FF">
        <w:t xml:space="preserve">, </w:t>
      </w:r>
    </w:p>
    <w:p w14:paraId="7B979E0A" w14:textId="77777777" w:rsidR="00A90A1A" w:rsidRPr="00C2672E" w:rsidRDefault="00A90A1A" w:rsidP="00A90A1A">
      <w:r w:rsidRPr="00C2672E">
        <w:t xml:space="preserve">E-Mail: </w:t>
      </w:r>
      <w:hyperlink r:id="rId11" w:history="1">
        <w:r w:rsidRPr="00C2672E">
          <w:rPr>
            <w:rStyle w:val="Hyperlink"/>
          </w:rPr>
          <w:t>info@vss.bz.it</w:t>
        </w:r>
      </w:hyperlink>
    </w:p>
    <w:p w14:paraId="0296DB93" w14:textId="77777777" w:rsidR="00A90A1A" w:rsidRPr="00FA1090" w:rsidRDefault="00A90A1A" w:rsidP="00A90A1A">
      <w:pPr>
        <w:rPr>
          <w:szCs w:val="22"/>
        </w:rPr>
      </w:pPr>
    </w:p>
    <w:p w14:paraId="70724647" w14:textId="77777777" w:rsidR="00A90A1A" w:rsidRPr="00FA1090" w:rsidRDefault="00A90A1A" w:rsidP="00A90A1A">
      <w:pPr>
        <w:pStyle w:val="Textkrper3"/>
        <w:spacing w:after="0"/>
        <w:jc w:val="both"/>
        <w:rPr>
          <w:bCs/>
          <w:sz w:val="22"/>
          <w:szCs w:val="22"/>
        </w:rPr>
      </w:pPr>
    </w:p>
    <w:p w14:paraId="6AFF149E" w14:textId="77777777" w:rsidR="00A90A1A" w:rsidRPr="00A90A1A" w:rsidRDefault="00A90A1A" w:rsidP="00A90A1A">
      <w:pPr>
        <w:pStyle w:val="Textkrper3"/>
        <w:tabs>
          <w:tab w:val="left" w:pos="2127"/>
        </w:tabs>
        <w:spacing w:after="0"/>
        <w:ind w:left="2124" w:hanging="2124"/>
        <w:jc w:val="both"/>
        <w:rPr>
          <w:sz w:val="22"/>
          <w:szCs w:val="22"/>
        </w:rPr>
      </w:pPr>
      <w:r w:rsidRPr="00A90A1A">
        <w:rPr>
          <w:b/>
          <w:sz w:val="22"/>
          <w:szCs w:val="22"/>
        </w:rPr>
        <w:t>Teilnahmegebühr:</w:t>
      </w:r>
      <w:r w:rsidRPr="00A90A1A">
        <w:rPr>
          <w:b/>
          <w:sz w:val="22"/>
          <w:szCs w:val="22"/>
        </w:rPr>
        <w:tab/>
      </w:r>
      <w:r w:rsidRPr="00A90A1A">
        <w:rPr>
          <w:sz w:val="22"/>
          <w:szCs w:val="22"/>
        </w:rPr>
        <w:t xml:space="preserve">Die Teilnahme ist </w:t>
      </w:r>
      <w:r w:rsidRPr="00A90A1A">
        <w:rPr>
          <w:b/>
          <w:sz w:val="22"/>
          <w:szCs w:val="22"/>
        </w:rPr>
        <w:t>kostenlos</w:t>
      </w:r>
      <w:r w:rsidR="00B957F7">
        <w:rPr>
          <w:sz w:val="22"/>
          <w:szCs w:val="22"/>
        </w:rPr>
        <w:t>.</w:t>
      </w:r>
    </w:p>
    <w:p w14:paraId="56C6E7DC" w14:textId="77777777" w:rsidR="008B7C71" w:rsidRDefault="008B7C71" w:rsidP="008B7C71">
      <w:pPr>
        <w:jc w:val="both"/>
        <w:rPr>
          <w:szCs w:val="22"/>
        </w:rPr>
      </w:pPr>
    </w:p>
    <w:p w14:paraId="27B9C382" w14:textId="77777777" w:rsidR="00CF66F9" w:rsidRPr="00A90A1A" w:rsidRDefault="00CF66F9" w:rsidP="008B7C71">
      <w:pPr>
        <w:jc w:val="both"/>
        <w:rPr>
          <w:szCs w:val="22"/>
        </w:rPr>
      </w:pPr>
    </w:p>
    <w:p w14:paraId="1C8E0AE0" w14:textId="77777777" w:rsidR="008B7C71" w:rsidRPr="008B7C71" w:rsidRDefault="008B7C71" w:rsidP="008B7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18"/>
          <w:szCs w:val="18"/>
        </w:rPr>
      </w:pPr>
      <w:r w:rsidRPr="008B7C71">
        <w:rPr>
          <w:b/>
          <w:sz w:val="18"/>
          <w:szCs w:val="18"/>
        </w:rPr>
        <w:t>Datenschutzerklärung:</w:t>
      </w:r>
    </w:p>
    <w:p w14:paraId="1043F324" w14:textId="77777777" w:rsidR="008B7C71" w:rsidRPr="008B7C71" w:rsidRDefault="008B7C71" w:rsidP="008B7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B7C71">
        <w:rPr>
          <w:bCs/>
          <w:sz w:val="18"/>
          <w:szCs w:val="18"/>
        </w:rPr>
        <w:t xml:space="preserve">Ihre Daten werden </w:t>
      </w:r>
      <w:r w:rsidRPr="008B7C71">
        <w:rPr>
          <w:sz w:val="18"/>
          <w:szCs w:val="18"/>
        </w:rPr>
        <w:t xml:space="preserve">DSGVO Nr. 679/2016 (EU-Datenschutz-Grundverordnung) verarbeitet. Datenschutz-Hinweis und Rechte des Betroffenen finden Sie unter folgender Adresse: </w:t>
      </w:r>
      <w:hyperlink r:id="rId12" w:history="1">
        <w:r w:rsidRPr="008B7C71">
          <w:rPr>
            <w:rStyle w:val="Hyperlink"/>
            <w:sz w:val="18"/>
            <w:szCs w:val="18"/>
          </w:rPr>
          <w:t>www.vss.bz.it/menue-unten/datenschutz</w:t>
        </w:r>
      </w:hyperlink>
    </w:p>
    <w:p w14:paraId="19D375A9" w14:textId="77777777" w:rsidR="008B7C71" w:rsidRPr="008B7C71" w:rsidRDefault="008B7C71" w:rsidP="008B7C71">
      <w:pPr>
        <w:rPr>
          <w:szCs w:val="22"/>
        </w:rPr>
      </w:pPr>
    </w:p>
    <w:p w14:paraId="6055961B" w14:textId="77777777" w:rsidR="001A3DD7" w:rsidRPr="008B7C71" w:rsidRDefault="001A3DD7" w:rsidP="008B7C71">
      <w:pPr>
        <w:pStyle w:val="Textkrper3"/>
        <w:spacing w:after="0"/>
        <w:rPr>
          <w:sz w:val="22"/>
          <w:szCs w:val="22"/>
        </w:rPr>
      </w:pPr>
    </w:p>
    <w:p w14:paraId="4E6C6F1C" w14:textId="77777777" w:rsidR="001A3DD7" w:rsidRPr="008B7C71" w:rsidRDefault="001A3DD7" w:rsidP="008B7C71">
      <w:pPr>
        <w:pStyle w:val="Textkrper3"/>
        <w:spacing w:after="0"/>
        <w:rPr>
          <w:sz w:val="22"/>
          <w:szCs w:val="22"/>
        </w:rPr>
      </w:pPr>
    </w:p>
    <w:p w14:paraId="30EF7531" w14:textId="77777777" w:rsidR="001A3DD7" w:rsidRPr="001A3DD7" w:rsidRDefault="001A3DD7" w:rsidP="008B7C71">
      <w:pPr>
        <w:pStyle w:val="Textkrper3"/>
        <w:spacing w:after="0"/>
        <w:rPr>
          <w:sz w:val="22"/>
          <w:szCs w:val="22"/>
        </w:rPr>
      </w:pPr>
    </w:p>
    <w:p w14:paraId="6D6FA17B" w14:textId="77777777" w:rsidR="001A3DD7" w:rsidRPr="001A3DD7" w:rsidRDefault="001A3DD7" w:rsidP="008B7C71">
      <w:pPr>
        <w:pStyle w:val="Textkrper3"/>
        <w:spacing w:after="0"/>
        <w:rPr>
          <w:sz w:val="22"/>
          <w:szCs w:val="22"/>
        </w:rPr>
      </w:pPr>
    </w:p>
    <w:p w14:paraId="6E92CCDD" w14:textId="77777777" w:rsidR="001A3DD7" w:rsidRPr="001A3DD7" w:rsidRDefault="001A3DD7" w:rsidP="001A3DD7">
      <w:pPr>
        <w:tabs>
          <w:tab w:val="left" w:pos="5670"/>
        </w:tabs>
        <w:rPr>
          <w:sz w:val="20"/>
        </w:rPr>
      </w:pPr>
      <w:r w:rsidRPr="001A3DD7">
        <w:rPr>
          <w:sz w:val="20"/>
        </w:rPr>
        <w:t>______________________________________</w:t>
      </w:r>
      <w:r w:rsidRPr="001A3DD7">
        <w:rPr>
          <w:sz w:val="20"/>
        </w:rPr>
        <w:tab/>
        <w:t>_________________________________</w:t>
      </w:r>
    </w:p>
    <w:p w14:paraId="10CA2AC1" w14:textId="77777777" w:rsidR="001A3DD7" w:rsidRPr="001A3DD7" w:rsidRDefault="001A3DD7" w:rsidP="001A3DD7">
      <w:pPr>
        <w:tabs>
          <w:tab w:val="left" w:pos="6379"/>
        </w:tabs>
        <w:rPr>
          <w:sz w:val="20"/>
        </w:rPr>
      </w:pPr>
      <w:r w:rsidRPr="001A3DD7">
        <w:rPr>
          <w:sz w:val="20"/>
        </w:rPr>
        <w:t>Ort, Datum</w:t>
      </w:r>
      <w:r w:rsidRPr="001A3DD7">
        <w:rPr>
          <w:sz w:val="20"/>
        </w:rPr>
        <w:tab/>
        <w:t>Unterschrift</w:t>
      </w:r>
    </w:p>
    <w:p w14:paraId="36D6FA51" w14:textId="77777777" w:rsidR="00313B57" w:rsidRPr="001A3DD7" w:rsidRDefault="00313B57" w:rsidP="001A3DD7">
      <w:pPr>
        <w:rPr>
          <w:szCs w:val="22"/>
        </w:rPr>
      </w:pPr>
    </w:p>
    <w:sectPr w:rsidR="00313B57" w:rsidRPr="001A3DD7" w:rsidSect="00E35C72">
      <w:footerReference w:type="default" r:id="rId13"/>
      <w:pgSz w:w="11907" w:h="16840"/>
      <w:pgMar w:top="992" w:right="1134" w:bottom="851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2FC0" w14:textId="77777777" w:rsidR="001233F3" w:rsidRDefault="001233F3" w:rsidP="00C40CC1">
      <w:r>
        <w:separator/>
      </w:r>
    </w:p>
  </w:endnote>
  <w:endnote w:type="continuationSeparator" w:id="0">
    <w:p w14:paraId="2CA6AF8E" w14:textId="77777777" w:rsidR="001233F3" w:rsidRDefault="001233F3" w:rsidP="00C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HelveticaNeue Condensed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HelveticaNeue LightC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8E60" w14:textId="77777777" w:rsidR="00CB2CD9" w:rsidRPr="00CB2CD9" w:rsidRDefault="00CB2CD9" w:rsidP="00CB2CD9">
    <w:pPr>
      <w:pStyle w:val="Fuzeile"/>
      <w:jc w:val="center"/>
      <w:rPr>
        <w:sz w:val="16"/>
        <w:szCs w:val="16"/>
      </w:rPr>
    </w:pPr>
    <w:r w:rsidRPr="00CB2CD9">
      <w:rPr>
        <w:sz w:val="16"/>
        <w:szCs w:val="16"/>
      </w:rPr>
      <w:t>Brennerstraße 9 – 39100 Bozen</w:t>
    </w:r>
    <w:r>
      <w:rPr>
        <w:sz w:val="16"/>
        <w:szCs w:val="16"/>
      </w:rPr>
      <w:t xml:space="preserve"> - </w:t>
    </w:r>
    <w:r w:rsidRPr="00CB2CD9">
      <w:rPr>
        <w:sz w:val="16"/>
        <w:szCs w:val="16"/>
      </w:rPr>
      <w:t xml:space="preserve">Tel. 0471 974 378 – </w:t>
    </w:r>
    <w:hyperlink r:id="rId1" w:history="1">
      <w:r w:rsidRPr="00CB2CD9">
        <w:rPr>
          <w:rStyle w:val="Hyperlink"/>
          <w:sz w:val="16"/>
          <w:szCs w:val="16"/>
        </w:rPr>
        <w:t>info@vss.bz.it</w:t>
      </w:r>
    </w:hyperlink>
    <w:r w:rsidRPr="00CB2CD9">
      <w:rPr>
        <w:sz w:val="16"/>
        <w:szCs w:val="16"/>
      </w:rPr>
      <w:t xml:space="preserve"> – </w:t>
    </w:r>
    <w:hyperlink r:id="rId2" w:history="1">
      <w:r w:rsidRPr="00CB2CD9">
        <w:rPr>
          <w:rStyle w:val="Hyperlink"/>
          <w:sz w:val="16"/>
          <w:szCs w:val="16"/>
        </w:rPr>
        <w:t>www.vss.bz.it</w:t>
      </w:r>
    </w:hyperlink>
  </w:p>
  <w:p w14:paraId="6600C214" w14:textId="77777777" w:rsidR="00CB2CD9" w:rsidRPr="00BF6D30" w:rsidRDefault="00CB2CD9" w:rsidP="00CB2CD9">
    <w:pPr>
      <w:pStyle w:val="Briefkopflight"/>
      <w:jc w:val="center"/>
      <w:rPr>
        <w:rFonts w:ascii="Arial" w:hAnsi="Arial" w:cs="Arial"/>
        <w:sz w:val="16"/>
        <w:szCs w:val="16"/>
      </w:rPr>
    </w:pPr>
    <w:r w:rsidRPr="00BF6D30">
      <w:rPr>
        <w:rFonts w:ascii="Arial" w:hAnsi="Arial" w:cs="Arial"/>
        <w:sz w:val="16"/>
        <w:szCs w:val="16"/>
      </w:rPr>
      <w:t xml:space="preserve">Steuernummer 80022790218 - </w:t>
    </w:r>
    <w:r w:rsidR="00C2651A" w:rsidRPr="00BF6D30">
      <w:rPr>
        <w:rFonts w:ascii="Arial" w:hAnsi="Arial" w:cs="Arial"/>
        <w:sz w:val="16"/>
        <w:szCs w:val="16"/>
      </w:rPr>
      <w:t>MwSt.</w:t>
    </w:r>
    <w:r w:rsidRPr="00BF6D30">
      <w:rPr>
        <w:rFonts w:ascii="Arial" w:hAnsi="Arial" w:cs="Arial"/>
        <w:sz w:val="16"/>
        <w:szCs w:val="16"/>
      </w:rPr>
      <w:t xml:space="preserve"> Nr. 03001930217</w:t>
    </w:r>
    <w:r w:rsidR="00BF6D30" w:rsidRPr="00BF6D30">
      <w:rPr>
        <w:rFonts w:ascii="Arial" w:hAnsi="Arial" w:cs="Arial"/>
        <w:sz w:val="16"/>
        <w:szCs w:val="16"/>
      </w:rPr>
      <w:t xml:space="preserve"> – SDI C</w:t>
    </w:r>
    <w:r w:rsidR="00BF6D30">
      <w:rPr>
        <w:rFonts w:ascii="Arial" w:hAnsi="Arial" w:cs="Arial"/>
        <w:sz w:val="16"/>
        <w:szCs w:val="16"/>
      </w:rPr>
      <w:t>ode USAL8PV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0E" w14:textId="77777777" w:rsidR="001233F3" w:rsidRDefault="001233F3" w:rsidP="00C40CC1">
      <w:r>
        <w:separator/>
      </w:r>
    </w:p>
  </w:footnote>
  <w:footnote w:type="continuationSeparator" w:id="0">
    <w:p w14:paraId="26CC5FF3" w14:textId="77777777" w:rsidR="001233F3" w:rsidRDefault="001233F3" w:rsidP="00C4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78C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6CE7"/>
    <w:multiLevelType w:val="hybridMultilevel"/>
    <w:tmpl w:val="72245CB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2CFD"/>
    <w:multiLevelType w:val="hybridMultilevel"/>
    <w:tmpl w:val="CFFEC05C"/>
    <w:lvl w:ilvl="0" w:tplc="14CA0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5CC6"/>
    <w:multiLevelType w:val="hybridMultilevel"/>
    <w:tmpl w:val="56F699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2324130">
    <w:abstractNumId w:val="1"/>
  </w:num>
  <w:num w:numId="2" w16cid:durableId="1254123883">
    <w:abstractNumId w:val="3"/>
  </w:num>
  <w:num w:numId="3" w16cid:durableId="2128304342">
    <w:abstractNumId w:val="2"/>
  </w:num>
  <w:num w:numId="4" w16cid:durableId="10681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18"/>
    <w:rsid w:val="00007182"/>
    <w:rsid w:val="000170F9"/>
    <w:rsid w:val="0003111D"/>
    <w:rsid w:val="00035D89"/>
    <w:rsid w:val="00063096"/>
    <w:rsid w:val="000659C4"/>
    <w:rsid w:val="000671CF"/>
    <w:rsid w:val="00083D57"/>
    <w:rsid w:val="000A1118"/>
    <w:rsid w:val="000A5101"/>
    <w:rsid w:val="000B4FE4"/>
    <w:rsid w:val="000C1A96"/>
    <w:rsid w:val="000C55A1"/>
    <w:rsid w:val="000C57D8"/>
    <w:rsid w:val="000E2AEC"/>
    <w:rsid w:val="000F0B5C"/>
    <w:rsid w:val="000F10E2"/>
    <w:rsid w:val="000F3939"/>
    <w:rsid w:val="00110074"/>
    <w:rsid w:val="001233F3"/>
    <w:rsid w:val="0013788D"/>
    <w:rsid w:val="00137A7A"/>
    <w:rsid w:val="0014282E"/>
    <w:rsid w:val="001429DD"/>
    <w:rsid w:val="0016441E"/>
    <w:rsid w:val="00165330"/>
    <w:rsid w:val="00182BDA"/>
    <w:rsid w:val="001A3DD7"/>
    <w:rsid w:val="001B3DA9"/>
    <w:rsid w:val="001C1F64"/>
    <w:rsid w:val="001C592C"/>
    <w:rsid w:val="001C6E10"/>
    <w:rsid w:val="001D49A2"/>
    <w:rsid w:val="00203835"/>
    <w:rsid w:val="002135A0"/>
    <w:rsid w:val="002136B0"/>
    <w:rsid w:val="00222C92"/>
    <w:rsid w:val="00222CA3"/>
    <w:rsid w:val="00223913"/>
    <w:rsid w:val="00237146"/>
    <w:rsid w:val="002379A4"/>
    <w:rsid w:val="00252062"/>
    <w:rsid w:val="0025545E"/>
    <w:rsid w:val="002735CB"/>
    <w:rsid w:val="002A2B0B"/>
    <w:rsid w:val="002A4AFA"/>
    <w:rsid w:val="002A5597"/>
    <w:rsid w:val="002A5C22"/>
    <w:rsid w:val="002B6E19"/>
    <w:rsid w:val="002C24B8"/>
    <w:rsid w:val="002C74EA"/>
    <w:rsid w:val="002F49BD"/>
    <w:rsid w:val="002F5699"/>
    <w:rsid w:val="00302FB1"/>
    <w:rsid w:val="0031082E"/>
    <w:rsid w:val="00313B57"/>
    <w:rsid w:val="0031657B"/>
    <w:rsid w:val="003238A5"/>
    <w:rsid w:val="00324B61"/>
    <w:rsid w:val="00335BD4"/>
    <w:rsid w:val="00345BDB"/>
    <w:rsid w:val="00354867"/>
    <w:rsid w:val="00355523"/>
    <w:rsid w:val="003710AD"/>
    <w:rsid w:val="003711CD"/>
    <w:rsid w:val="00376CBD"/>
    <w:rsid w:val="003854A3"/>
    <w:rsid w:val="0038774B"/>
    <w:rsid w:val="003945D0"/>
    <w:rsid w:val="003A3787"/>
    <w:rsid w:val="003A57A5"/>
    <w:rsid w:val="003B16A2"/>
    <w:rsid w:val="003B57A4"/>
    <w:rsid w:val="003C2BAD"/>
    <w:rsid w:val="003D050E"/>
    <w:rsid w:val="003E41B9"/>
    <w:rsid w:val="003F419F"/>
    <w:rsid w:val="0040419F"/>
    <w:rsid w:val="00414708"/>
    <w:rsid w:val="00415BCA"/>
    <w:rsid w:val="00425AEF"/>
    <w:rsid w:val="004265F4"/>
    <w:rsid w:val="00433123"/>
    <w:rsid w:val="00435509"/>
    <w:rsid w:val="00447EE2"/>
    <w:rsid w:val="00482668"/>
    <w:rsid w:val="004A79FB"/>
    <w:rsid w:val="004B59F8"/>
    <w:rsid w:val="004C12FD"/>
    <w:rsid w:val="004D3457"/>
    <w:rsid w:val="004E1E29"/>
    <w:rsid w:val="004F3B14"/>
    <w:rsid w:val="004F5A60"/>
    <w:rsid w:val="00510815"/>
    <w:rsid w:val="00511075"/>
    <w:rsid w:val="00511E96"/>
    <w:rsid w:val="00517461"/>
    <w:rsid w:val="00521764"/>
    <w:rsid w:val="005227C1"/>
    <w:rsid w:val="00526ACA"/>
    <w:rsid w:val="00530899"/>
    <w:rsid w:val="00537F01"/>
    <w:rsid w:val="00541DAE"/>
    <w:rsid w:val="00546B17"/>
    <w:rsid w:val="00551DB8"/>
    <w:rsid w:val="00552D82"/>
    <w:rsid w:val="005664BC"/>
    <w:rsid w:val="00574FCE"/>
    <w:rsid w:val="00574FDE"/>
    <w:rsid w:val="0057573B"/>
    <w:rsid w:val="00576E5B"/>
    <w:rsid w:val="0059429B"/>
    <w:rsid w:val="005B43AC"/>
    <w:rsid w:val="005B4535"/>
    <w:rsid w:val="005C3CDB"/>
    <w:rsid w:val="005F4711"/>
    <w:rsid w:val="005F6CC3"/>
    <w:rsid w:val="005F6DE5"/>
    <w:rsid w:val="00612FE3"/>
    <w:rsid w:val="006137FB"/>
    <w:rsid w:val="006170BC"/>
    <w:rsid w:val="00632201"/>
    <w:rsid w:val="00642E75"/>
    <w:rsid w:val="006432E3"/>
    <w:rsid w:val="00650DEE"/>
    <w:rsid w:val="006A3F53"/>
    <w:rsid w:val="006C2064"/>
    <w:rsid w:val="006D5A12"/>
    <w:rsid w:val="006E64FF"/>
    <w:rsid w:val="006F045C"/>
    <w:rsid w:val="006F0E54"/>
    <w:rsid w:val="00706D72"/>
    <w:rsid w:val="00711281"/>
    <w:rsid w:val="007309D8"/>
    <w:rsid w:val="0073576B"/>
    <w:rsid w:val="00743A87"/>
    <w:rsid w:val="0075427B"/>
    <w:rsid w:val="007556EB"/>
    <w:rsid w:val="00767F4E"/>
    <w:rsid w:val="007812D7"/>
    <w:rsid w:val="007815BB"/>
    <w:rsid w:val="00782D0D"/>
    <w:rsid w:val="0078368D"/>
    <w:rsid w:val="007A0597"/>
    <w:rsid w:val="007B2CE0"/>
    <w:rsid w:val="007D36E1"/>
    <w:rsid w:val="007D4438"/>
    <w:rsid w:val="007F1617"/>
    <w:rsid w:val="00801156"/>
    <w:rsid w:val="00814A02"/>
    <w:rsid w:val="008215DF"/>
    <w:rsid w:val="00835E40"/>
    <w:rsid w:val="008420C8"/>
    <w:rsid w:val="00853E33"/>
    <w:rsid w:val="00872DD3"/>
    <w:rsid w:val="00880580"/>
    <w:rsid w:val="008813AF"/>
    <w:rsid w:val="00881491"/>
    <w:rsid w:val="0088209B"/>
    <w:rsid w:val="00883DC7"/>
    <w:rsid w:val="00884235"/>
    <w:rsid w:val="0089075A"/>
    <w:rsid w:val="008A4C49"/>
    <w:rsid w:val="008A5966"/>
    <w:rsid w:val="008B27F4"/>
    <w:rsid w:val="008B7C71"/>
    <w:rsid w:val="008E4FD0"/>
    <w:rsid w:val="009038BD"/>
    <w:rsid w:val="0090568A"/>
    <w:rsid w:val="00914E8E"/>
    <w:rsid w:val="0091773B"/>
    <w:rsid w:val="00920492"/>
    <w:rsid w:val="00941B13"/>
    <w:rsid w:val="00961D0D"/>
    <w:rsid w:val="009632A7"/>
    <w:rsid w:val="00973F6E"/>
    <w:rsid w:val="00980ACF"/>
    <w:rsid w:val="00987C56"/>
    <w:rsid w:val="009A6C6C"/>
    <w:rsid w:val="009E3B6F"/>
    <w:rsid w:val="00A015FE"/>
    <w:rsid w:val="00A03847"/>
    <w:rsid w:val="00A26B39"/>
    <w:rsid w:val="00A31875"/>
    <w:rsid w:val="00A34ECE"/>
    <w:rsid w:val="00A40A2B"/>
    <w:rsid w:val="00A430A6"/>
    <w:rsid w:val="00A47F51"/>
    <w:rsid w:val="00A54F5E"/>
    <w:rsid w:val="00A63161"/>
    <w:rsid w:val="00A66105"/>
    <w:rsid w:val="00A7223F"/>
    <w:rsid w:val="00A73E52"/>
    <w:rsid w:val="00A80839"/>
    <w:rsid w:val="00A90A1A"/>
    <w:rsid w:val="00A921C6"/>
    <w:rsid w:val="00A93B7D"/>
    <w:rsid w:val="00A94691"/>
    <w:rsid w:val="00AA1191"/>
    <w:rsid w:val="00AB5B7E"/>
    <w:rsid w:val="00AD5882"/>
    <w:rsid w:val="00AD728A"/>
    <w:rsid w:val="00AE03A3"/>
    <w:rsid w:val="00AE1DE8"/>
    <w:rsid w:val="00AE2C5A"/>
    <w:rsid w:val="00AF0C6D"/>
    <w:rsid w:val="00AF306A"/>
    <w:rsid w:val="00AF62AE"/>
    <w:rsid w:val="00B005FF"/>
    <w:rsid w:val="00B36031"/>
    <w:rsid w:val="00B4222B"/>
    <w:rsid w:val="00B4286A"/>
    <w:rsid w:val="00B472BD"/>
    <w:rsid w:val="00B56C75"/>
    <w:rsid w:val="00B6378E"/>
    <w:rsid w:val="00B64402"/>
    <w:rsid w:val="00B77439"/>
    <w:rsid w:val="00B86A41"/>
    <w:rsid w:val="00B940A4"/>
    <w:rsid w:val="00B94606"/>
    <w:rsid w:val="00B957F7"/>
    <w:rsid w:val="00BB6DC4"/>
    <w:rsid w:val="00BD3A39"/>
    <w:rsid w:val="00BF175F"/>
    <w:rsid w:val="00BF6D30"/>
    <w:rsid w:val="00C021F9"/>
    <w:rsid w:val="00C023D1"/>
    <w:rsid w:val="00C0778A"/>
    <w:rsid w:val="00C11912"/>
    <w:rsid w:val="00C2651A"/>
    <w:rsid w:val="00C33941"/>
    <w:rsid w:val="00C40CC1"/>
    <w:rsid w:val="00C57F9A"/>
    <w:rsid w:val="00C85D3B"/>
    <w:rsid w:val="00C905F3"/>
    <w:rsid w:val="00C9492C"/>
    <w:rsid w:val="00CB2026"/>
    <w:rsid w:val="00CB2CD9"/>
    <w:rsid w:val="00CB78CC"/>
    <w:rsid w:val="00CF66F9"/>
    <w:rsid w:val="00D077DC"/>
    <w:rsid w:val="00D166EF"/>
    <w:rsid w:val="00D2235A"/>
    <w:rsid w:val="00D267EB"/>
    <w:rsid w:val="00D36D0F"/>
    <w:rsid w:val="00D40A5E"/>
    <w:rsid w:val="00D47491"/>
    <w:rsid w:val="00D81A3F"/>
    <w:rsid w:val="00D92C24"/>
    <w:rsid w:val="00DC39F3"/>
    <w:rsid w:val="00DF3091"/>
    <w:rsid w:val="00DF5F21"/>
    <w:rsid w:val="00E056B0"/>
    <w:rsid w:val="00E07A9E"/>
    <w:rsid w:val="00E239D5"/>
    <w:rsid w:val="00E253B2"/>
    <w:rsid w:val="00E25C09"/>
    <w:rsid w:val="00E30DC2"/>
    <w:rsid w:val="00E35C72"/>
    <w:rsid w:val="00E75E05"/>
    <w:rsid w:val="00E87AF5"/>
    <w:rsid w:val="00EB18EB"/>
    <w:rsid w:val="00EC4C0D"/>
    <w:rsid w:val="00ED33BC"/>
    <w:rsid w:val="00F07232"/>
    <w:rsid w:val="00F10A0F"/>
    <w:rsid w:val="00F11E16"/>
    <w:rsid w:val="00F43DBD"/>
    <w:rsid w:val="00F61776"/>
    <w:rsid w:val="00F62493"/>
    <w:rsid w:val="00F91F79"/>
    <w:rsid w:val="00FA1090"/>
    <w:rsid w:val="00FA3730"/>
    <w:rsid w:val="00FA375A"/>
    <w:rsid w:val="00FA3A33"/>
    <w:rsid w:val="00FA4F96"/>
    <w:rsid w:val="00FA5010"/>
    <w:rsid w:val="00FD192D"/>
    <w:rsid w:val="00FE569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AD332F"/>
  <w15:chartTrackingRefBased/>
  <w15:docId w15:val="{56620583-32B8-4E47-A983-0D2E8FA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A93B7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A1118"/>
    <w:pPr>
      <w:keepNext/>
      <w:ind w:left="284" w:right="283"/>
      <w:outlineLvl w:val="3"/>
    </w:pPr>
    <w:rPr>
      <w:rFonts w:ascii="Bookman Old Style" w:hAnsi="Bookman Old Style" w:cs="Times New Roman"/>
      <w:b/>
      <w:sz w:val="28"/>
      <w:szCs w:val="20"/>
    </w:rPr>
  </w:style>
  <w:style w:type="paragraph" w:styleId="berschrift5">
    <w:name w:val="heading 5"/>
    <w:basedOn w:val="Standard"/>
    <w:next w:val="Standard"/>
    <w:qFormat/>
    <w:rsid w:val="00E25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jc w:val="both"/>
    </w:pPr>
    <w:rPr>
      <w:rFonts w:ascii="Helvetica 55 Roman" w:hAnsi="Helvetica 55 Roman" w:cs="Times New Roman"/>
      <w:sz w:val="24"/>
    </w:rPr>
  </w:style>
  <w:style w:type="paragraph" w:customStyle="1" w:styleId="Briefkopf">
    <w:name w:val="Briefkopf"/>
    <w:rPr>
      <w:rFonts w:ascii="HelveticaNeue Condensed" w:hAnsi="HelveticaNeue Condensed"/>
      <w:sz w:val="17"/>
    </w:rPr>
  </w:style>
  <w:style w:type="paragraph" w:customStyle="1" w:styleId="Formatvorlage1">
    <w:name w:val="Formatvorlage1"/>
    <w:basedOn w:val="Standard"/>
    <w:autoRedefine/>
  </w:style>
  <w:style w:type="paragraph" w:customStyle="1" w:styleId="Briefkopfrot">
    <w:name w:val="Briefkopf_rot"/>
    <w:rPr>
      <w:rFonts w:ascii="HelveticaNeue Condensed" w:hAnsi="HelveticaNeue Condensed"/>
      <w:i/>
      <w:color w:val="FF0000"/>
      <w:sz w:val="17"/>
    </w:rPr>
  </w:style>
  <w:style w:type="paragraph" w:customStyle="1" w:styleId="Briefkopflight">
    <w:name w:val="Briefkopf_light"/>
    <w:basedOn w:val="Briefkopf"/>
    <w:rPr>
      <w:rFonts w:ascii="HelveticaNeue LightCond" w:hAnsi="HelveticaNeue LightCond"/>
      <w:sz w:val="15"/>
    </w:rPr>
  </w:style>
  <w:style w:type="paragraph" w:styleId="Textkrper">
    <w:name w:val="Body Text"/>
    <w:basedOn w:val="Standard"/>
    <w:rsid w:val="000A1118"/>
    <w:pPr>
      <w:ind w:right="283"/>
      <w:jc w:val="both"/>
    </w:pPr>
    <w:rPr>
      <w:rFonts w:ascii="Bookman Old Style" w:hAnsi="Bookman Old Style" w:cs="Times New Roman"/>
      <w:sz w:val="24"/>
      <w:szCs w:val="20"/>
    </w:rPr>
  </w:style>
  <w:style w:type="paragraph" w:styleId="Endnotentext">
    <w:name w:val="endnote text"/>
    <w:basedOn w:val="Standard"/>
    <w:link w:val="EndnotentextZchn"/>
    <w:semiHidden/>
    <w:rsid w:val="000A1118"/>
    <w:rPr>
      <w:rFonts w:ascii="Times New Roman" w:hAnsi="Times New Roman" w:cs="Times New Roman"/>
      <w:sz w:val="20"/>
      <w:szCs w:val="20"/>
    </w:rPr>
  </w:style>
  <w:style w:type="paragraph" w:styleId="Textkrper-Zeileneinzug">
    <w:name w:val="Body Text Indent"/>
    <w:basedOn w:val="Standard"/>
    <w:rsid w:val="00E253B2"/>
    <w:pPr>
      <w:spacing w:after="120"/>
      <w:ind w:left="283"/>
    </w:pPr>
  </w:style>
  <w:style w:type="character" w:customStyle="1" w:styleId="berschrift3Zchn">
    <w:name w:val="Überschrift 3 Zchn"/>
    <w:link w:val="berschrift3"/>
    <w:semiHidden/>
    <w:rsid w:val="00A93B7D"/>
    <w:rPr>
      <w:rFonts w:ascii="Cambria" w:eastAsia="Times New Roman" w:hAnsi="Cambria" w:cs="Times New Roman"/>
      <w:b/>
      <w:bCs/>
      <w:sz w:val="26"/>
      <w:szCs w:val="26"/>
    </w:rPr>
  </w:style>
  <w:style w:type="paragraph" w:styleId="Textkrper-Einzug2">
    <w:name w:val="Body Text Indent 2"/>
    <w:basedOn w:val="Standard"/>
    <w:link w:val="Textkrper-Einzug2Zchn"/>
    <w:rsid w:val="00A93B7D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A93B7D"/>
    <w:rPr>
      <w:rFonts w:ascii="Arial" w:hAnsi="Arial" w:cs="Arial"/>
      <w:sz w:val="22"/>
      <w:szCs w:val="24"/>
    </w:rPr>
  </w:style>
  <w:style w:type="paragraph" w:styleId="FarbigeListe-Akzent1">
    <w:name w:val="Colorful List Accent 1"/>
    <w:basedOn w:val="Standard"/>
    <w:uiPriority w:val="99"/>
    <w:qFormat/>
    <w:rsid w:val="00576E5B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character" w:styleId="Hyperlink">
    <w:name w:val="Hyperlink"/>
    <w:rsid w:val="005B43AC"/>
    <w:rPr>
      <w:color w:val="0000FF"/>
      <w:u w:val="single"/>
    </w:rPr>
  </w:style>
  <w:style w:type="paragraph" w:customStyle="1" w:styleId="Default">
    <w:name w:val="Default"/>
    <w:rsid w:val="00842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A50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A5010"/>
    <w:rPr>
      <w:rFonts w:ascii="Segoe UI" w:hAnsi="Segoe UI" w:cs="Segoe UI"/>
      <w:sz w:val="18"/>
      <w:szCs w:val="18"/>
    </w:rPr>
  </w:style>
  <w:style w:type="character" w:customStyle="1" w:styleId="EndnotentextZchn">
    <w:name w:val="Endnotentext Zchn"/>
    <w:link w:val="Endnotentext"/>
    <w:semiHidden/>
    <w:rsid w:val="0091773B"/>
  </w:style>
  <w:style w:type="paragraph" w:styleId="Fuzeile">
    <w:name w:val="footer"/>
    <w:basedOn w:val="Standard"/>
    <w:link w:val="FuzeileZchn"/>
    <w:uiPriority w:val="99"/>
    <w:rsid w:val="00C40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0CC1"/>
    <w:rPr>
      <w:rFonts w:ascii="Arial" w:hAnsi="Arial" w:cs="Arial"/>
      <w:sz w:val="22"/>
      <w:szCs w:val="24"/>
    </w:rPr>
  </w:style>
  <w:style w:type="character" w:customStyle="1" w:styleId="KopfzeileZchn">
    <w:name w:val="Kopfzeile Zchn"/>
    <w:link w:val="Kopfzeile"/>
    <w:uiPriority w:val="99"/>
    <w:rsid w:val="00C40CC1"/>
    <w:rPr>
      <w:rFonts w:ascii="Helvetica 55 Roman" w:hAnsi="Helvetica 55 Roman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C40CC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F62493"/>
  </w:style>
  <w:style w:type="character" w:customStyle="1" w:styleId="s2">
    <w:name w:val="s2"/>
    <w:rsid w:val="002379A4"/>
  </w:style>
  <w:style w:type="paragraph" w:styleId="Textkrper3">
    <w:name w:val="Body Text 3"/>
    <w:basedOn w:val="Standard"/>
    <w:link w:val="Textkrper3Zchn"/>
    <w:rsid w:val="001A3DD7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1A3DD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ss.bz.it/menue-unten/datenschu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ss.bz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s.bz.it" TargetMode="External"/><Relationship Id="rId1" Type="http://schemas.openxmlformats.org/officeDocument/2006/relationships/hyperlink" Target="mailto:info@vss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Jugendarbeit.dot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</CharactersWithSpaces>
  <SharedDoc>false</SharedDoc>
  <HLinks>
    <vt:vector size="24" baseType="variant"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http://www.vss.bz.it/menue-unten/datenschutz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mailto:info@vss.bz.it</vt:lpwstr>
      </vt:variant>
      <vt:variant>
        <vt:lpwstr/>
      </vt:variant>
      <vt:variant>
        <vt:i4>1441822</vt:i4>
      </vt:variant>
      <vt:variant>
        <vt:i4>3</vt:i4>
      </vt:variant>
      <vt:variant>
        <vt:i4>0</vt:i4>
      </vt:variant>
      <vt:variant>
        <vt:i4>5</vt:i4>
      </vt:variant>
      <vt:variant>
        <vt:lpwstr>http://www.vss.bz.it/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mailto:info@vss.bz.it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</dc:creator>
  <cp:keywords/>
  <cp:lastModifiedBy>Birgit Prast</cp:lastModifiedBy>
  <cp:revision>2</cp:revision>
  <cp:lastPrinted>2025-05-07T08:53:00Z</cp:lastPrinted>
  <dcterms:created xsi:type="dcterms:W3CDTF">2025-05-07T08:54:00Z</dcterms:created>
  <dcterms:modified xsi:type="dcterms:W3CDTF">2025-05-07T08:54:00Z</dcterms:modified>
</cp:coreProperties>
</file>